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C54A32" w:rsidRDefault="00EA7888" w:rsidP="00620AE8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>Board of Assessors</w:t>
      </w:r>
    </w:p>
    <w:p w:rsidR="00DD4B9B" w:rsidRPr="00C54A32" w:rsidRDefault="00554276" w:rsidP="0096533E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 xml:space="preserve">Meeting </w:t>
      </w:r>
      <w:r w:rsidR="00A4511E" w:rsidRPr="00C54A32">
        <w:rPr>
          <w:rFonts w:cstheme="majorHAnsi"/>
          <w:i w:val="0"/>
        </w:rPr>
        <w:t>Agenda</w:t>
      </w:r>
    </w:p>
    <w:p w:rsidR="00EF70E4" w:rsidRPr="00C54A32" w:rsidRDefault="00EF70E4" w:rsidP="00EF70E4"/>
    <w:p w:rsidR="001A5F68" w:rsidRPr="00C54A32" w:rsidRDefault="00F2734A" w:rsidP="001A5F6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February</w:t>
      </w:r>
      <w:r w:rsidR="00980C10">
        <w:rPr>
          <w:rFonts w:asciiTheme="majorHAnsi" w:hAnsiTheme="majorHAnsi" w:cstheme="majorHAnsi"/>
        </w:rPr>
        <w:t xml:space="preserve"> 19</w:t>
      </w:r>
      <w:bookmarkStart w:id="0" w:name="_GoBack"/>
      <w:bookmarkEnd w:id="0"/>
      <w:r w:rsidR="00790443" w:rsidRPr="00C54A32">
        <w:rPr>
          <w:rFonts w:asciiTheme="majorHAnsi" w:hAnsiTheme="majorHAnsi" w:cstheme="majorHAnsi"/>
        </w:rPr>
        <w:t>,</w:t>
      </w:r>
      <w:r w:rsidR="008A3BF7">
        <w:rPr>
          <w:rFonts w:asciiTheme="majorHAnsi" w:hAnsiTheme="majorHAnsi" w:cstheme="majorHAnsi"/>
        </w:rPr>
        <w:t xml:space="preserve"> 2026</w:t>
      </w:r>
      <w:r w:rsidR="00C67819" w:rsidRPr="00C54A32">
        <w:rPr>
          <w:rFonts w:asciiTheme="majorHAnsi" w:hAnsiTheme="majorHAnsi" w:cstheme="majorHAnsi"/>
        </w:rPr>
        <w:t xml:space="preserve"> </w:t>
      </w:r>
      <w:r w:rsidR="00291FDE" w:rsidRPr="00C54A32">
        <w:rPr>
          <w:rFonts w:asciiTheme="majorHAnsi" w:hAnsiTheme="majorHAnsi" w:cstheme="majorHAnsi"/>
        </w:rPr>
        <w:t>at</w:t>
      </w:r>
      <w:r w:rsidR="00C54A32" w:rsidRPr="00C54A32">
        <w:rPr>
          <w:rFonts w:asciiTheme="majorHAnsi" w:hAnsiTheme="majorHAnsi" w:cstheme="majorHAnsi"/>
        </w:rPr>
        <w:t xml:space="preserve"> </w:t>
      </w:r>
      <w:r w:rsidR="00AF264F">
        <w:rPr>
          <w:rFonts w:asciiTheme="majorHAnsi" w:hAnsiTheme="majorHAnsi" w:cstheme="majorHAnsi"/>
        </w:rPr>
        <w:t>1</w:t>
      </w:r>
      <w:r w:rsidR="00B33D79">
        <w:rPr>
          <w:rFonts w:asciiTheme="majorHAnsi" w:hAnsiTheme="majorHAnsi" w:cstheme="majorHAnsi"/>
        </w:rPr>
        <w:t>0</w:t>
      </w:r>
      <w:r w:rsidR="00AF264F">
        <w:rPr>
          <w:rFonts w:asciiTheme="majorHAnsi" w:hAnsiTheme="majorHAnsi" w:cstheme="majorHAnsi"/>
        </w:rPr>
        <w:t>:00</w:t>
      </w:r>
      <w:r w:rsidR="004532A2" w:rsidRPr="00C54A32">
        <w:rPr>
          <w:rFonts w:asciiTheme="majorHAnsi" w:hAnsiTheme="majorHAnsi" w:cstheme="majorHAnsi"/>
        </w:rPr>
        <w:t xml:space="preserve"> </w:t>
      </w:r>
      <w:r w:rsidR="00B33D79">
        <w:rPr>
          <w:rFonts w:asciiTheme="majorHAnsi" w:hAnsiTheme="majorHAnsi" w:cstheme="majorHAnsi"/>
        </w:rPr>
        <w:t>A</w:t>
      </w:r>
      <w:r w:rsidR="004532A2" w:rsidRPr="00C54A32">
        <w:rPr>
          <w:rFonts w:asciiTheme="majorHAnsi" w:hAnsiTheme="majorHAnsi" w:cstheme="majorHAnsi"/>
        </w:rPr>
        <w:t>M</w:t>
      </w:r>
    </w:p>
    <w:p w:rsidR="001A5F68" w:rsidRPr="00C54A32" w:rsidRDefault="001A5F68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Location:</w:t>
      </w:r>
      <w:r w:rsidR="00144E19" w:rsidRPr="00C54A32">
        <w:rPr>
          <w:rFonts w:asciiTheme="majorHAnsi" w:hAnsiTheme="majorHAnsi" w:cstheme="majorHAnsi"/>
        </w:rPr>
        <w:t xml:space="preserve"> </w:t>
      </w:r>
    </w:p>
    <w:p w:rsidR="009F1BC2" w:rsidRPr="00C54A32" w:rsidRDefault="00F12A17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</w:t>
      </w:r>
      <w:r w:rsidR="009F1BC2" w:rsidRPr="00C54A32">
        <w:rPr>
          <w:rFonts w:asciiTheme="majorHAnsi" w:hAnsiTheme="majorHAnsi" w:cstheme="majorHAnsi"/>
        </w:rPr>
        <w:t>Town Hall</w:t>
      </w:r>
    </w:p>
    <w:p w:rsidR="009F1BC2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210 Central Street</w:t>
      </w:r>
    </w:p>
    <w:p w:rsidR="007C6103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Central North </w:t>
      </w:r>
      <w:r w:rsidR="001E38F3" w:rsidRPr="00C54A32">
        <w:rPr>
          <w:rFonts w:asciiTheme="majorHAnsi" w:hAnsiTheme="majorHAnsi" w:cstheme="majorHAnsi"/>
        </w:rPr>
        <w:t xml:space="preserve"> </w:t>
      </w:r>
    </w:p>
    <w:p w:rsidR="001A5F68" w:rsidRPr="00C54A32" w:rsidRDefault="009F1BC2" w:rsidP="00A87891">
      <w:pPr>
        <w:pStyle w:val="Heading2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</w:t>
      </w:r>
      <w:r w:rsidRPr="00C54A32">
        <w:rPr>
          <w:rFonts w:asciiTheme="majorHAnsi" w:hAnsiTheme="majorHAnsi" w:cstheme="majorHAnsi"/>
          <w:vertAlign w:val="superscript"/>
        </w:rPr>
        <w:t>nd</w:t>
      </w:r>
      <w:r w:rsidRPr="00C54A32">
        <w:rPr>
          <w:rFonts w:asciiTheme="majorHAnsi" w:hAnsiTheme="majorHAnsi" w:cstheme="majorHAnsi"/>
        </w:rPr>
        <w:t xml:space="preserve"> Floor</w:t>
      </w:r>
    </w:p>
    <w:p w:rsidR="00947206" w:rsidRPr="00C54A32" w:rsidRDefault="001A5F68" w:rsidP="001A5F68">
      <w:pPr>
        <w:pStyle w:val="Heading2"/>
      </w:pPr>
      <w:r w:rsidRPr="00C54A32">
        <w:rPr>
          <w:rFonts w:asciiTheme="majorHAnsi" w:hAnsiTheme="majorHAnsi" w:cstheme="majorHAnsi"/>
        </w:rPr>
        <w:t xml:space="preserve"> 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Call to order.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Board will entertain questions and/or discussions from public for items not on agenda.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Approval of minutes from last meeting.</w:t>
      </w:r>
    </w:p>
    <w:p w:rsidR="00CD105B" w:rsidRPr="00C54A32" w:rsidRDefault="00CD105B" w:rsidP="00EC5B2A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Review and sign any warrants, exemptions, invoices, etc</w:t>
      </w:r>
      <w:r w:rsidR="007F0C94" w:rsidRPr="00C54A32">
        <w:rPr>
          <w:rFonts w:asciiTheme="majorHAnsi" w:hAnsiTheme="majorHAnsi" w:cstheme="majorHAnsi"/>
          <w:sz w:val="22"/>
        </w:rPr>
        <w:t>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Enter executive session to review and make decisions on abatements.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Return to Regular meeting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  <w:szCs w:val="22"/>
        </w:rPr>
        <w:t>Other items as may not reasonably be known 48 hours in advance of the meeting.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Set next meeting.</w:t>
      </w:r>
    </w:p>
    <w:p w:rsidR="00291FDE" w:rsidRPr="00C54A32" w:rsidRDefault="00CD105B" w:rsidP="00291FD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 xml:space="preserve"> Adjournment.</w:t>
      </w:r>
    </w:p>
    <w:sectPr w:rsidR="00291FDE" w:rsidRPr="00C54A32" w:rsidSect="003505C5">
      <w:headerReference w:type="default" r:id="rId9"/>
      <w:pgSz w:w="12240" w:h="15840"/>
      <w:pgMar w:top="1545" w:right="1728" w:bottom="1440" w:left="1728" w:header="5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BB" w:rsidRDefault="002D5DBB" w:rsidP="001D7D3D">
      <w:pPr>
        <w:spacing w:after="0" w:line="240" w:lineRule="auto"/>
      </w:pPr>
      <w:r>
        <w:separator/>
      </w:r>
    </w:p>
  </w:endnote>
  <w:end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BB" w:rsidRDefault="002D5DBB" w:rsidP="001D7D3D">
      <w:pPr>
        <w:spacing w:after="0" w:line="240" w:lineRule="auto"/>
      </w:pPr>
      <w:r>
        <w:separator/>
      </w:r>
    </w:p>
  </w:footnote>
  <w:foot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84" w:rsidRPr="003505C5" w:rsidRDefault="00206F84" w:rsidP="003505C5">
    <w:pPr>
      <w:pStyle w:val="Header"/>
      <w:jc w:val="center"/>
      <w:rPr>
        <w:rFonts w:asciiTheme="majorHAnsi" w:hAnsiTheme="majorHAnsi" w:cstheme="majorHAnsi"/>
        <w:b/>
      </w:rPr>
    </w:pPr>
    <w:r w:rsidRPr="003505C5">
      <w:rPr>
        <w:rFonts w:asciiTheme="majorHAnsi" w:hAnsiTheme="majorHAnsi" w:cstheme="majorHAnsi"/>
        <w:b/>
      </w:rPr>
      <w:t>Town of Hingham</w:t>
    </w:r>
  </w:p>
  <w:p w:rsidR="00206F84" w:rsidRDefault="00206F84" w:rsidP="003505C5">
    <w:pPr>
      <w:pStyle w:val="Header"/>
      <w:jc w:val="center"/>
    </w:pPr>
    <w:r>
      <w:rPr>
        <w:noProof/>
      </w:rPr>
      <w:drawing>
        <wp:inline distT="0" distB="0" distL="0" distR="0">
          <wp:extent cx="1009650" cy="8983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14" cy="94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52645"/>
    <w:multiLevelType w:val="hybridMultilevel"/>
    <w:tmpl w:val="B94AF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9531F8"/>
    <w:multiLevelType w:val="hybridMultilevel"/>
    <w:tmpl w:val="6DC0B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2555B"/>
    <w:multiLevelType w:val="hybridMultilevel"/>
    <w:tmpl w:val="9F007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5DD2329"/>
    <w:multiLevelType w:val="hybridMultilevel"/>
    <w:tmpl w:val="2F10F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43A64"/>
    <w:multiLevelType w:val="hybridMultilevel"/>
    <w:tmpl w:val="A8A0A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D0D2EB9"/>
    <w:multiLevelType w:val="hybridMultilevel"/>
    <w:tmpl w:val="736C61C0"/>
    <w:lvl w:ilvl="0" w:tplc="7BA2772C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13"/>
  </w:num>
  <w:num w:numId="5">
    <w:abstractNumId w:val="25"/>
  </w:num>
  <w:num w:numId="6">
    <w:abstractNumId w:val="10"/>
  </w:num>
  <w:num w:numId="7">
    <w:abstractNumId w:val="2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5"/>
  </w:num>
  <w:num w:numId="25">
    <w:abstractNumId w:val="20"/>
  </w:num>
  <w:num w:numId="26">
    <w:abstractNumId w:val="27"/>
  </w:num>
  <w:num w:numId="27">
    <w:abstractNumId w:val="19"/>
  </w:num>
  <w:num w:numId="28">
    <w:abstractNumId w:val="22"/>
  </w:num>
  <w:num w:numId="29">
    <w:abstractNumId w:val="11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974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1E"/>
    <w:rsid w:val="00012DE9"/>
    <w:rsid w:val="000149C7"/>
    <w:rsid w:val="00015FCE"/>
    <w:rsid w:val="00022A2E"/>
    <w:rsid w:val="000244EE"/>
    <w:rsid w:val="00066845"/>
    <w:rsid w:val="00067427"/>
    <w:rsid w:val="0007072F"/>
    <w:rsid w:val="00094F11"/>
    <w:rsid w:val="00095C05"/>
    <w:rsid w:val="000A2C34"/>
    <w:rsid w:val="000A5127"/>
    <w:rsid w:val="000C13BB"/>
    <w:rsid w:val="000C18D4"/>
    <w:rsid w:val="000C421D"/>
    <w:rsid w:val="000C5D72"/>
    <w:rsid w:val="000C63A5"/>
    <w:rsid w:val="000D749F"/>
    <w:rsid w:val="000E2FAD"/>
    <w:rsid w:val="000E6BA7"/>
    <w:rsid w:val="00103FB3"/>
    <w:rsid w:val="001045FC"/>
    <w:rsid w:val="001135B7"/>
    <w:rsid w:val="00127904"/>
    <w:rsid w:val="001326BD"/>
    <w:rsid w:val="00140DAE"/>
    <w:rsid w:val="001423A6"/>
    <w:rsid w:val="00143209"/>
    <w:rsid w:val="00144E19"/>
    <w:rsid w:val="00150B15"/>
    <w:rsid w:val="00151080"/>
    <w:rsid w:val="0015180F"/>
    <w:rsid w:val="00163E24"/>
    <w:rsid w:val="00165FE8"/>
    <w:rsid w:val="00183ED7"/>
    <w:rsid w:val="00185C7C"/>
    <w:rsid w:val="00186638"/>
    <w:rsid w:val="00193653"/>
    <w:rsid w:val="0019373E"/>
    <w:rsid w:val="001A09EA"/>
    <w:rsid w:val="001A5F68"/>
    <w:rsid w:val="001B28A8"/>
    <w:rsid w:val="001C5C6C"/>
    <w:rsid w:val="001C6295"/>
    <w:rsid w:val="001D4E46"/>
    <w:rsid w:val="001D73E9"/>
    <w:rsid w:val="001D7AD5"/>
    <w:rsid w:val="001D7D3D"/>
    <w:rsid w:val="001E0A96"/>
    <w:rsid w:val="001E0B5A"/>
    <w:rsid w:val="001E38F3"/>
    <w:rsid w:val="001F1893"/>
    <w:rsid w:val="00200696"/>
    <w:rsid w:val="00206C40"/>
    <w:rsid w:val="00206F84"/>
    <w:rsid w:val="00235F69"/>
    <w:rsid w:val="00236339"/>
    <w:rsid w:val="00246E7C"/>
    <w:rsid w:val="00253828"/>
    <w:rsid w:val="00254F9A"/>
    <w:rsid w:val="00257E14"/>
    <w:rsid w:val="00257E3D"/>
    <w:rsid w:val="00263432"/>
    <w:rsid w:val="002641F7"/>
    <w:rsid w:val="002761C5"/>
    <w:rsid w:val="0028431A"/>
    <w:rsid w:val="00291FDE"/>
    <w:rsid w:val="002966F0"/>
    <w:rsid w:val="002973B6"/>
    <w:rsid w:val="00297524"/>
    <w:rsid w:val="00297C1F"/>
    <w:rsid w:val="002A77DF"/>
    <w:rsid w:val="002B3534"/>
    <w:rsid w:val="002C17B6"/>
    <w:rsid w:val="002C3DE4"/>
    <w:rsid w:val="002C7BE1"/>
    <w:rsid w:val="002D02B8"/>
    <w:rsid w:val="002D0D48"/>
    <w:rsid w:val="002D5DBB"/>
    <w:rsid w:val="002E1024"/>
    <w:rsid w:val="002F741D"/>
    <w:rsid w:val="003048CD"/>
    <w:rsid w:val="003057EB"/>
    <w:rsid w:val="003156E1"/>
    <w:rsid w:val="00315714"/>
    <w:rsid w:val="0031765A"/>
    <w:rsid w:val="003270CB"/>
    <w:rsid w:val="003275B2"/>
    <w:rsid w:val="00332C74"/>
    <w:rsid w:val="00337A32"/>
    <w:rsid w:val="00344719"/>
    <w:rsid w:val="00347208"/>
    <w:rsid w:val="003505C5"/>
    <w:rsid w:val="00354A73"/>
    <w:rsid w:val="00356E63"/>
    <w:rsid w:val="003574FD"/>
    <w:rsid w:val="00360B6E"/>
    <w:rsid w:val="003709DA"/>
    <w:rsid w:val="003765C4"/>
    <w:rsid w:val="00391DCD"/>
    <w:rsid w:val="00394415"/>
    <w:rsid w:val="003A475D"/>
    <w:rsid w:val="003A6D0A"/>
    <w:rsid w:val="003A7C58"/>
    <w:rsid w:val="003B0DB3"/>
    <w:rsid w:val="003C2328"/>
    <w:rsid w:val="003C52A5"/>
    <w:rsid w:val="003E498E"/>
    <w:rsid w:val="004031D2"/>
    <w:rsid w:val="004035AD"/>
    <w:rsid w:val="004119BE"/>
    <w:rsid w:val="00411F8B"/>
    <w:rsid w:val="0042112E"/>
    <w:rsid w:val="004247E8"/>
    <w:rsid w:val="004261B4"/>
    <w:rsid w:val="004310F8"/>
    <w:rsid w:val="00434854"/>
    <w:rsid w:val="00442175"/>
    <w:rsid w:val="004443EB"/>
    <w:rsid w:val="00445291"/>
    <w:rsid w:val="00451744"/>
    <w:rsid w:val="004532A2"/>
    <w:rsid w:val="00454F1C"/>
    <w:rsid w:val="00455811"/>
    <w:rsid w:val="00460B8F"/>
    <w:rsid w:val="0046564F"/>
    <w:rsid w:val="00466D05"/>
    <w:rsid w:val="0047103B"/>
    <w:rsid w:val="00473240"/>
    <w:rsid w:val="00477352"/>
    <w:rsid w:val="00480AF5"/>
    <w:rsid w:val="00491C2C"/>
    <w:rsid w:val="004977D6"/>
    <w:rsid w:val="004A5E30"/>
    <w:rsid w:val="004B2637"/>
    <w:rsid w:val="004B3C3F"/>
    <w:rsid w:val="004B5AFD"/>
    <w:rsid w:val="004B5C09"/>
    <w:rsid w:val="004C2606"/>
    <w:rsid w:val="004C6E41"/>
    <w:rsid w:val="004D027F"/>
    <w:rsid w:val="004D4E50"/>
    <w:rsid w:val="004E227E"/>
    <w:rsid w:val="004E3F2B"/>
    <w:rsid w:val="004E6CF5"/>
    <w:rsid w:val="004F0362"/>
    <w:rsid w:val="004F11D4"/>
    <w:rsid w:val="004F75C0"/>
    <w:rsid w:val="0051338A"/>
    <w:rsid w:val="005150E3"/>
    <w:rsid w:val="00517E17"/>
    <w:rsid w:val="0052656B"/>
    <w:rsid w:val="00532663"/>
    <w:rsid w:val="005367DE"/>
    <w:rsid w:val="00540DAB"/>
    <w:rsid w:val="00541155"/>
    <w:rsid w:val="00550FC2"/>
    <w:rsid w:val="005521A3"/>
    <w:rsid w:val="005521F6"/>
    <w:rsid w:val="00554276"/>
    <w:rsid w:val="005609CE"/>
    <w:rsid w:val="0056114D"/>
    <w:rsid w:val="0056639C"/>
    <w:rsid w:val="00582559"/>
    <w:rsid w:val="00586817"/>
    <w:rsid w:val="00592539"/>
    <w:rsid w:val="005A03E9"/>
    <w:rsid w:val="005A40B1"/>
    <w:rsid w:val="005A4699"/>
    <w:rsid w:val="005B24A0"/>
    <w:rsid w:val="005B3CB3"/>
    <w:rsid w:val="005B60DF"/>
    <w:rsid w:val="005B7CBE"/>
    <w:rsid w:val="005C3EC1"/>
    <w:rsid w:val="005E1673"/>
    <w:rsid w:val="005F5ABD"/>
    <w:rsid w:val="005F7079"/>
    <w:rsid w:val="0060285A"/>
    <w:rsid w:val="00606005"/>
    <w:rsid w:val="00606FE1"/>
    <w:rsid w:val="0060719E"/>
    <w:rsid w:val="00613753"/>
    <w:rsid w:val="006151D9"/>
    <w:rsid w:val="00616B41"/>
    <w:rsid w:val="006205B1"/>
    <w:rsid w:val="00620AE8"/>
    <w:rsid w:val="00621077"/>
    <w:rsid w:val="00621686"/>
    <w:rsid w:val="00621EFF"/>
    <w:rsid w:val="006276D8"/>
    <w:rsid w:val="0063120E"/>
    <w:rsid w:val="006356D6"/>
    <w:rsid w:val="00645B81"/>
    <w:rsid w:val="0064628C"/>
    <w:rsid w:val="00652D1D"/>
    <w:rsid w:val="00653506"/>
    <w:rsid w:val="006562D0"/>
    <w:rsid w:val="006709B8"/>
    <w:rsid w:val="0067404D"/>
    <w:rsid w:val="00680296"/>
    <w:rsid w:val="00681129"/>
    <w:rsid w:val="0068195C"/>
    <w:rsid w:val="0068277C"/>
    <w:rsid w:val="00690384"/>
    <w:rsid w:val="00694123"/>
    <w:rsid w:val="006B0028"/>
    <w:rsid w:val="006B1800"/>
    <w:rsid w:val="006B6B9B"/>
    <w:rsid w:val="006B7B1C"/>
    <w:rsid w:val="006B7D99"/>
    <w:rsid w:val="006C3011"/>
    <w:rsid w:val="006D22CD"/>
    <w:rsid w:val="006D3BCA"/>
    <w:rsid w:val="006D51C4"/>
    <w:rsid w:val="006E25E1"/>
    <w:rsid w:val="006F0395"/>
    <w:rsid w:val="006F03D4"/>
    <w:rsid w:val="006F5323"/>
    <w:rsid w:val="006F573D"/>
    <w:rsid w:val="00705475"/>
    <w:rsid w:val="007106E1"/>
    <w:rsid w:val="007114A2"/>
    <w:rsid w:val="0071765C"/>
    <w:rsid w:val="00717B64"/>
    <w:rsid w:val="0072436F"/>
    <w:rsid w:val="007341E1"/>
    <w:rsid w:val="00740A3D"/>
    <w:rsid w:val="00756224"/>
    <w:rsid w:val="007574BB"/>
    <w:rsid w:val="00771C24"/>
    <w:rsid w:val="00772275"/>
    <w:rsid w:val="00786153"/>
    <w:rsid w:val="00790443"/>
    <w:rsid w:val="00791BE9"/>
    <w:rsid w:val="00794C0B"/>
    <w:rsid w:val="007959B5"/>
    <w:rsid w:val="007A02B9"/>
    <w:rsid w:val="007A3DA5"/>
    <w:rsid w:val="007A7D32"/>
    <w:rsid w:val="007B0712"/>
    <w:rsid w:val="007B2DC1"/>
    <w:rsid w:val="007B50D9"/>
    <w:rsid w:val="007C1420"/>
    <w:rsid w:val="007C1A93"/>
    <w:rsid w:val="007C20EF"/>
    <w:rsid w:val="007C6103"/>
    <w:rsid w:val="007D5836"/>
    <w:rsid w:val="007E0E38"/>
    <w:rsid w:val="007F08AD"/>
    <w:rsid w:val="007F0C94"/>
    <w:rsid w:val="0080129F"/>
    <w:rsid w:val="00805AD9"/>
    <w:rsid w:val="008240DA"/>
    <w:rsid w:val="00827129"/>
    <w:rsid w:val="00831396"/>
    <w:rsid w:val="0083755C"/>
    <w:rsid w:val="00840E76"/>
    <w:rsid w:val="00843415"/>
    <w:rsid w:val="00851134"/>
    <w:rsid w:val="00865B95"/>
    <w:rsid w:val="00867EA4"/>
    <w:rsid w:val="00870E7C"/>
    <w:rsid w:val="008746BF"/>
    <w:rsid w:val="00876F95"/>
    <w:rsid w:val="00895FB9"/>
    <w:rsid w:val="008962A6"/>
    <w:rsid w:val="008A09A3"/>
    <w:rsid w:val="008A328D"/>
    <w:rsid w:val="008A3BF7"/>
    <w:rsid w:val="008B7F2D"/>
    <w:rsid w:val="008C39B6"/>
    <w:rsid w:val="008C3A53"/>
    <w:rsid w:val="008D26E8"/>
    <w:rsid w:val="008E009F"/>
    <w:rsid w:val="008E476B"/>
    <w:rsid w:val="008E5314"/>
    <w:rsid w:val="008F1262"/>
    <w:rsid w:val="0090264F"/>
    <w:rsid w:val="0091020D"/>
    <w:rsid w:val="009221EB"/>
    <w:rsid w:val="00923482"/>
    <w:rsid w:val="009331A2"/>
    <w:rsid w:val="00947206"/>
    <w:rsid w:val="00952503"/>
    <w:rsid w:val="00955E31"/>
    <w:rsid w:val="0096533E"/>
    <w:rsid w:val="00965610"/>
    <w:rsid w:val="00980C10"/>
    <w:rsid w:val="009828BB"/>
    <w:rsid w:val="00982F0D"/>
    <w:rsid w:val="009868A1"/>
    <w:rsid w:val="009921B8"/>
    <w:rsid w:val="00993B51"/>
    <w:rsid w:val="00994442"/>
    <w:rsid w:val="009A11F3"/>
    <w:rsid w:val="009A2F6C"/>
    <w:rsid w:val="009B017D"/>
    <w:rsid w:val="009B7DEF"/>
    <w:rsid w:val="009D7FFC"/>
    <w:rsid w:val="009E005C"/>
    <w:rsid w:val="009E1EA6"/>
    <w:rsid w:val="009E4082"/>
    <w:rsid w:val="009F1BC2"/>
    <w:rsid w:val="00A07662"/>
    <w:rsid w:val="00A2033C"/>
    <w:rsid w:val="00A211A1"/>
    <w:rsid w:val="00A22958"/>
    <w:rsid w:val="00A4511E"/>
    <w:rsid w:val="00A47A7B"/>
    <w:rsid w:val="00A62AC5"/>
    <w:rsid w:val="00A70D32"/>
    <w:rsid w:val="00A75AFD"/>
    <w:rsid w:val="00A86F61"/>
    <w:rsid w:val="00A87891"/>
    <w:rsid w:val="00A96440"/>
    <w:rsid w:val="00A969F9"/>
    <w:rsid w:val="00AA01FD"/>
    <w:rsid w:val="00AB62B6"/>
    <w:rsid w:val="00AC2C0D"/>
    <w:rsid w:val="00AC46B0"/>
    <w:rsid w:val="00AD43DC"/>
    <w:rsid w:val="00AE391E"/>
    <w:rsid w:val="00AE6380"/>
    <w:rsid w:val="00AF264F"/>
    <w:rsid w:val="00AF393F"/>
    <w:rsid w:val="00B00D48"/>
    <w:rsid w:val="00B059F8"/>
    <w:rsid w:val="00B13BDC"/>
    <w:rsid w:val="00B15026"/>
    <w:rsid w:val="00B244E5"/>
    <w:rsid w:val="00B277DD"/>
    <w:rsid w:val="00B3110A"/>
    <w:rsid w:val="00B33D79"/>
    <w:rsid w:val="00B41513"/>
    <w:rsid w:val="00B4157C"/>
    <w:rsid w:val="00B42E4F"/>
    <w:rsid w:val="00B42EFE"/>
    <w:rsid w:val="00B435B5"/>
    <w:rsid w:val="00B5397D"/>
    <w:rsid w:val="00B61AE5"/>
    <w:rsid w:val="00B710A7"/>
    <w:rsid w:val="00B817ED"/>
    <w:rsid w:val="00B81BE6"/>
    <w:rsid w:val="00B86940"/>
    <w:rsid w:val="00B913A5"/>
    <w:rsid w:val="00B9724F"/>
    <w:rsid w:val="00BA655E"/>
    <w:rsid w:val="00BB129D"/>
    <w:rsid w:val="00BB542C"/>
    <w:rsid w:val="00BD35F5"/>
    <w:rsid w:val="00BD3831"/>
    <w:rsid w:val="00BE3E42"/>
    <w:rsid w:val="00BF2B0D"/>
    <w:rsid w:val="00BF6AD7"/>
    <w:rsid w:val="00C01BC1"/>
    <w:rsid w:val="00C0200E"/>
    <w:rsid w:val="00C02890"/>
    <w:rsid w:val="00C03C51"/>
    <w:rsid w:val="00C03C88"/>
    <w:rsid w:val="00C10EED"/>
    <w:rsid w:val="00C16356"/>
    <w:rsid w:val="00C1643D"/>
    <w:rsid w:val="00C17B76"/>
    <w:rsid w:val="00C37F8F"/>
    <w:rsid w:val="00C5430C"/>
    <w:rsid w:val="00C54A32"/>
    <w:rsid w:val="00C6198A"/>
    <w:rsid w:val="00C6276A"/>
    <w:rsid w:val="00C67819"/>
    <w:rsid w:val="00C74006"/>
    <w:rsid w:val="00C80F49"/>
    <w:rsid w:val="00C8140B"/>
    <w:rsid w:val="00C860F4"/>
    <w:rsid w:val="00C9046F"/>
    <w:rsid w:val="00C933CD"/>
    <w:rsid w:val="00C95841"/>
    <w:rsid w:val="00CA1B31"/>
    <w:rsid w:val="00CA2ADE"/>
    <w:rsid w:val="00CA6968"/>
    <w:rsid w:val="00CB336E"/>
    <w:rsid w:val="00CC4057"/>
    <w:rsid w:val="00CD105B"/>
    <w:rsid w:val="00CD3344"/>
    <w:rsid w:val="00CD7A39"/>
    <w:rsid w:val="00CF12CC"/>
    <w:rsid w:val="00D0018D"/>
    <w:rsid w:val="00D11A0F"/>
    <w:rsid w:val="00D31AB7"/>
    <w:rsid w:val="00D3268F"/>
    <w:rsid w:val="00D42361"/>
    <w:rsid w:val="00D5284E"/>
    <w:rsid w:val="00D53773"/>
    <w:rsid w:val="00D5506B"/>
    <w:rsid w:val="00D56E57"/>
    <w:rsid w:val="00D65369"/>
    <w:rsid w:val="00D773E8"/>
    <w:rsid w:val="00D80C7D"/>
    <w:rsid w:val="00D816A1"/>
    <w:rsid w:val="00D92EA6"/>
    <w:rsid w:val="00D94691"/>
    <w:rsid w:val="00DA05F8"/>
    <w:rsid w:val="00DB3DB4"/>
    <w:rsid w:val="00DB4532"/>
    <w:rsid w:val="00DC6C2F"/>
    <w:rsid w:val="00DD4490"/>
    <w:rsid w:val="00DD4B9B"/>
    <w:rsid w:val="00DE72B1"/>
    <w:rsid w:val="00DF3063"/>
    <w:rsid w:val="00E06B09"/>
    <w:rsid w:val="00E17F0E"/>
    <w:rsid w:val="00E2057D"/>
    <w:rsid w:val="00E21607"/>
    <w:rsid w:val="00E35C9A"/>
    <w:rsid w:val="00E3776C"/>
    <w:rsid w:val="00E4374C"/>
    <w:rsid w:val="00E45058"/>
    <w:rsid w:val="00E460A2"/>
    <w:rsid w:val="00E57B47"/>
    <w:rsid w:val="00E57FFA"/>
    <w:rsid w:val="00E626FD"/>
    <w:rsid w:val="00E70E11"/>
    <w:rsid w:val="00E7628D"/>
    <w:rsid w:val="00E83D88"/>
    <w:rsid w:val="00E92E7C"/>
    <w:rsid w:val="00E931ED"/>
    <w:rsid w:val="00EA277E"/>
    <w:rsid w:val="00EA7888"/>
    <w:rsid w:val="00EA790B"/>
    <w:rsid w:val="00EA7A48"/>
    <w:rsid w:val="00EB10CD"/>
    <w:rsid w:val="00EB4727"/>
    <w:rsid w:val="00EC0DD8"/>
    <w:rsid w:val="00EC3B79"/>
    <w:rsid w:val="00EC5B2A"/>
    <w:rsid w:val="00EC62F4"/>
    <w:rsid w:val="00EC6ABD"/>
    <w:rsid w:val="00EC79B8"/>
    <w:rsid w:val="00ED039E"/>
    <w:rsid w:val="00EE247B"/>
    <w:rsid w:val="00EE4566"/>
    <w:rsid w:val="00EE751E"/>
    <w:rsid w:val="00EF2CB7"/>
    <w:rsid w:val="00EF6A6C"/>
    <w:rsid w:val="00EF70E4"/>
    <w:rsid w:val="00F037C8"/>
    <w:rsid w:val="00F0732A"/>
    <w:rsid w:val="00F12A17"/>
    <w:rsid w:val="00F1442B"/>
    <w:rsid w:val="00F163DA"/>
    <w:rsid w:val="00F2734A"/>
    <w:rsid w:val="00F32059"/>
    <w:rsid w:val="00F36BB7"/>
    <w:rsid w:val="00F374A8"/>
    <w:rsid w:val="00F560A9"/>
    <w:rsid w:val="00F611C8"/>
    <w:rsid w:val="00F62A5B"/>
    <w:rsid w:val="00F641EF"/>
    <w:rsid w:val="00F76EFB"/>
    <w:rsid w:val="00FC0EBB"/>
    <w:rsid w:val="00FC30F1"/>
    <w:rsid w:val="00FD48CF"/>
    <w:rsid w:val="00FE09B1"/>
    <w:rsid w:val="00FE2819"/>
    <w:rsid w:val="00FF3CF1"/>
    <w:rsid w:val="00FF4E61"/>
    <w:rsid w:val="00FF60DB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o:colormru v:ext="edit" colors="teal"/>
    </o:shapedefaults>
    <o:shapelayout v:ext="edit">
      <o:idmap v:ext="edit" data="1"/>
    </o:shapelayout>
  </w:shapeDefaults>
  <w:decimalSymbol w:val="."/>
  <w:listSeparator w:val=","/>
  <w14:docId w14:val="644B11BF"/>
  <w15:docId w15:val="{D9A07C4F-0208-46BB-962C-8C106D54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A2C34"/>
    <w:pPr>
      <w:numPr>
        <w:numId w:val="26"/>
      </w:numPr>
      <w:spacing w:after="120"/>
      <w:ind w:left="2520"/>
    </w:pPr>
    <w:rPr>
      <w:rFonts w:asciiTheme="majorHAnsi" w:hAnsiTheme="majorHAnsi" w:cstheme="majorHAnsi"/>
      <w:sz w:val="22"/>
    </w:r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7D3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D3D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45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F8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own%20Clerk\Agenda%20Templates\Agenda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1076B-E24B-4ACF-B3C7-27BA09A4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numbered.dotx</Template>
  <TotalTime>1</TotalTime>
  <Pages>1</Pages>
  <Words>93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Town of Hingham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Administrator</dc:creator>
  <cp:lastModifiedBy>Donlan, Cyrille</cp:lastModifiedBy>
  <cp:revision>2</cp:revision>
  <cp:lastPrinted>2024-09-05T13:14:00Z</cp:lastPrinted>
  <dcterms:created xsi:type="dcterms:W3CDTF">2026-02-05T19:22:00Z</dcterms:created>
  <dcterms:modified xsi:type="dcterms:W3CDTF">2026-02-05T19:22:00Z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